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71C47" w14:textId="4E01FD04" w:rsidR="00400A95" w:rsidRDefault="000D7BF6">
      <w:pPr>
        <w:rPr>
          <w:sz w:val="24"/>
        </w:rPr>
      </w:pPr>
      <w:r>
        <w:rPr>
          <w:noProof/>
          <w:sz w:val="24"/>
        </w:rPr>
        <w:object w:dxaOrig="1440" w:dyaOrig="1440" w14:anchorId="56923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2.85pt;margin-top:-72.05pt;width:86.4pt;height:86.4pt;z-index:251650048;visibility:visible;mso-wrap-edited:f">
            <v:imagedata r:id="rId8" o:title=""/>
          </v:shape>
          <o:OLEObject Type="Embed" ProgID="Word.Picture.8" ShapeID="_x0000_s1026" DrawAspect="Content" ObjectID="_1790434426" r:id="rId9"/>
        </w:object>
      </w:r>
      <w:r w:rsidR="007D749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A9EFB7" wp14:editId="2F5E0491">
                <wp:simplePos x="0" y="0"/>
                <wp:positionH relativeFrom="column">
                  <wp:posOffset>1020445</wp:posOffset>
                </wp:positionH>
                <wp:positionV relativeFrom="paragraph">
                  <wp:posOffset>-770255</wp:posOffset>
                </wp:positionV>
                <wp:extent cx="4389120" cy="1000760"/>
                <wp:effectExtent l="0" t="0" r="0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D4531" w14:textId="77777777" w:rsidR="00400A95" w:rsidRDefault="00400A95">
                            <w:pPr>
                              <w:pStyle w:val="Kopfzeile"/>
                              <w:jc w:val="center"/>
                              <w:rPr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40"/>
                                <w:lang w:val="it-IT"/>
                              </w:rPr>
                              <w:t>U N I V E R S I T Ä T   W I E N</w:t>
                            </w:r>
                            <w:r>
                              <w:rPr>
                                <w:sz w:val="44"/>
                                <w:lang w:val="it-IT"/>
                              </w:rPr>
                              <w:t xml:space="preserve">    </w:t>
                            </w:r>
                          </w:p>
                          <w:p w14:paraId="1CC423C6" w14:textId="77777777" w:rsidR="00400A95" w:rsidRDefault="00400A95">
                            <w:pPr>
                              <w:pStyle w:val="Textkrper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Studienpräses </w:t>
                            </w:r>
                            <w:r w:rsidR="002661E8">
                              <w:rPr>
                                <w:rStyle w:val="perstitel"/>
                              </w:rPr>
                              <w:t>Univ.-Prof. Mag. Dr.</w:t>
                            </w:r>
                            <w:r w:rsidR="002661E8">
                              <w:rPr>
                                <w:rStyle w:val="persvorname"/>
                              </w:rPr>
                              <w:t xml:space="preserve"> </w:t>
                            </w:r>
                            <w:r w:rsidR="00AF0057">
                              <w:rPr>
                                <w:rStyle w:val="persvorname"/>
                              </w:rPr>
                              <w:t>Peter Lieberzeit</w:t>
                            </w:r>
                          </w:p>
                          <w:p w14:paraId="2B9D1489" w14:textId="77777777" w:rsidR="00AF0057" w:rsidRDefault="00AF0057">
                            <w:pPr>
                              <w:jc w:val="center"/>
                            </w:pPr>
                          </w:p>
                          <w:p w14:paraId="442988B0" w14:textId="77777777" w:rsidR="00400A95" w:rsidRDefault="00400A95">
                            <w:pPr>
                              <w:jc w:val="center"/>
                            </w:pPr>
                          </w:p>
                          <w:p w14:paraId="086D9544" w14:textId="77777777" w:rsidR="00400A95" w:rsidRDefault="00400A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9EFB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0.35pt;margin-top:-60.65pt;width:345.6pt;height:78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" strokecolor="white">
                <v:textbox>
                  <w:txbxContent>
                    <w:p w14:paraId="0D2D4531" w14:textId="77777777" w:rsidR="00400A95" w:rsidRDefault="00400A95">
                      <w:pPr>
                        <w:pStyle w:val="Kopfzeile"/>
                        <w:jc w:val="center"/>
                        <w:rPr>
                          <w:sz w:val="32"/>
                          <w:lang w:val="it-IT"/>
                        </w:rPr>
                      </w:pPr>
                      <w:r>
                        <w:rPr>
                          <w:b/>
                          <w:spacing w:val="30"/>
                          <w:sz w:val="40"/>
                          <w:lang w:val="it-IT"/>
                        </w:rPr>
                        <w:t>U N I V E R S I T Ä T   W I E N</w:t>
                      </w:r>
                      <w:r>
                        <w:rPr>
                          <w:sz w:val="44"/>
                          <w:lang w:val="it-IT"/>
                        </w:rPr>
                        <w:t xml:space="preserve">    </w:t>
                      </w:r>
                    </w:p>
                    <w:p w14:paraId="1CC423C6" w14:textId="77777777" w:rsidR="00400A95" w:rsidRDefault="00400A95">
                      <w:pPr>
                        <w:pStyle w:val="Textkrper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Studienpräses </w:t>
                      </w:r>
                      <w:r w:rsidR="002661E8">
                        <w:rPr>
                          <w:rStyle w:val="perstitel"/>
                        </w:rPr>
                        <w:t>Univ.-Prof. Mag. Dr.</w:t>
                      </w:r>
                      <w:r w:rsidR="002661E8">
                        <w:rPr>
                          <w:rStyle w:val="persvorname"/>
                        </w:rPr>
                        <w:t xml:space="preserve"> </w:t>
                      </w:r>
                      <w:r w:rsidR="00AF0057">
                        <w:rPr>
                          <w:rStyle w:val="persvorname"/>
                        </w:rPr>
                        <w:t>Peter Lieberzeit</w:t>
                      </w:r>
                    </w:p>
                    <w:p w14:paraId="2B9D1489" w14:textId="77777777" w:rsidR="00AF0057" w:rsidRDefault="00AF0057">
                      <w:pPr>
                        <w:jc w:val="center"/>
                      </w:pPr>
                    </w:p>
                    <w:p w14:paraId="442988B0" w14:textId="77777777" w:rsidR="00400A95" w:rsidRDefault="00400A95">
                      <w:pPr>
                        <w:jc w:val="center"/>
                      </w:pPr>
                    </w:p>
                    <w:p w14:paraId="086D9544" w14:textId="77777777" w:rsidR="00400A95" w:rsidRDefault="00400A95"/>
                  </w:txbxContent>
                </v:textbox>
              </v:shape>
            </w:pict>
          </mc:Fallback>
        </mc:AlternateContent>
      </w:r>
    </w:p>
    <w:p w14:paraId="6534B565" w14:textId="3211E1C8" w:rsidR="00400A95" w:rsidRDefault="007D7496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E1F449" wp14:editId="0C236ACE">
                <wp:simplePos x="0" y="0"/>
                <wp:positionH relativeFrom="column">
                  <wp:posOffset>3837305</wp:posOffset>
                </wp:positionH>
                <wp:positionV relativeFrom="paragraph">
                  <wp:posOffset>52705</wp:posOffset>
                </wp:positionV>
                <wp:extent cx="1943100" cy="800100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26962" w14:textId="77777777" w:rsidR="00400A95" w:rsidRDefault="00400A95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Eingangstempel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1F449" id="Rectangle 11" o:spid="_x0000_s1027" style="position:absolute;margin-left:302.15pt;margin-top:4.15pt;width:153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">
                <v:textbox>
                  <w:txbxContent>
                    <w:p w14:paraId="0AE26962" w14:textId="77777777" w:rsidR="00400A95" w:rsidRDefault="00400A95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Eingangstempel</w:t>
                      </w:r>
                    </w:p>
                  </w:txbxContent>
                </v:textbox>
              </v:rect>
            </w:pict>
          </mc:Fallback>
        </mc:AlternateContent>
      </w:r>
    </w:p>
    <w:p w14:paraId="321FC938" w14:textId="4CFDA257" w:rsidR="00400A95" w:rsidRDefault="00400A95">
      <w:pPr>
        <w:pStyle w:val="berschrift6"/>
        <w:rPr>
          <w:rFonts w:ascii="Arial" w:hAnsi="Arial" w:cs="Arial"/>
        </w:rPr>
      </w:pPr>
      <w:r>
        <w:rPr>
          <w:rFonts w:ascii="Arial" w:hAnsi="Arial" w:cs="Arial"/>
        </w:rPr>
        <w:t>An de</w:t>
      </w:r>
      <w:r w:rsidR="00AF005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Studienpräses</w:t>
      </w:r>
    </w:p>
    <w:p w14:paraId="087747E8" w14:textId="4DBDA97C" w:rsidR="00400A95" w:rsidRDefault="00400A95">
      <w:pPr>
        <w:pStyle w:val="DefinitionTerm"/>
        <w:rPr>
          <w:rFonts w:ascii="Arial" w:hAnsi="Arial" w:cs="Arial"/>
          <w:snapToGrid/>
          <w:sz w:val="28"/>
          <w:lang w:val="de-DE"/>
        </w:rPr>
      </w:pPr>
      <w:r>
        <w:rPr>
          <w:rFonts w:ascii="Arial" w:hAnsi="Arial" w:cs="Arial"/>
          <w:snapToGrid/>
          <w:sz w:val="28"/>
          <w:lang w:val="de-DE"/>
        </w:rPr>
        <w:t>der Universität Wien</w:t>
      </w:r>
    </w:p>
    <w:p w14:paraId="630E4B99" w14:textId="7E47A4FE" w:rsidR="00400A95" w:rsidRDefault="00400A95">
      <w:pPr>
        <w:rPr>
          <w:rFonts w:ascii="Arial" w:hAnsi="Arial" w:cs="Arial"/>
          <w:sz w:val="24"/>
        </w:rPr>
      </w:pPr>
    </w:p>
    <w:p w14:paraId="36770EE4" w14:textId="287ABC92" w:rsidR="00400A95" w:rsidRDefault="00400A95">
      <w:pPr>
        <w:pStyle w:val="berschrift5"/>
      </w:pPr>
    </w:p>
    <w:p w14:paraId="1083004C" w14:textId="223421AE" w:rsidR="00400A95" w:rsidRDefault="00400A95">
      <w:pPr>
        <w:pStyle w:val="berschrift5"/>
        <w:rPr>
          <w:rFonts w:ascii="Arial" w:hAnsi="Arial" w:cs="Arial"/>
        </w:rPr>
      </w:pPr>
      <w:r>
        <w:rPr>
          <w:rFonts w:ascii="Arial" w:hAnsi="Arial" w:cs="Arial"/>
        </w:rPr>
        <w:t>ANSUCHEN UM NOSTRIFIZIERUNG</w:t>
      </w:r>
    </w:p>
    <w:p w14:paraId="0CAF1152" w14:textId="63BC5794" w:rsidR="00400A95" w:rsidRDefault="00400A95">
      <w:pPr>
        <w:rPr>
          <w:sz w:val="24"/>
          <w:u w:val="single"/>
        </w:rPr>
      </w:pPr>
    </w:p>
    <w:p w14:paraId="333822A0" w14:textId="4B78AD05" w:rsidR="00400A95" w:rsidRDefault="00310B79">
      <w:pPr>
        <w:jc w:val="center"/>
        <w:rPr>
          <w:b/>
          <w:bCs/>
          <w:sz w:val="28"/>
          <w:szCs w:val="28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CF0208" wp14:editId="7E8BA025">
                <wp:simplePos x="0" y="0"/>
                <wp:positionH relativeFrom="margin">
                  <wp:posOffset>33020</wp:posOffset>
                </wp:positionH>
                <wp:positionV relativeFrom="paragraph">
                  <wp:posOffset>40005</wp:posOffset>
                </wp:positionV>
                <wp:extent cx="5822950" cy="2730500"/>
                <wp:effectExtent l="0" t="0" r="25400" b="1270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5B449" w14:textId="77777777" w:rsidR="00400A95" w:rsidRDefault="00400A95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4BC20CA4" w14:textId="7523D3F3" w:rsidR="00400A95" w:rsidRDefault="00310B79">
                            <w:pPr>
                              <w:pStyle w:val="berschrift6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Vorn</w:t>
                            </w:r>
                            <w:r w:rsidR="00400A95">
                              <w:rPr>
                                <w:rFonts w:ascii="Arial" w:hAnsi="Arial" w:cs="Arial"/>
                                <w:sz w:val="22"/>
                              </w:rPr>
                              <w:t>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……………………………………………………………………………..</w:t>
                            </w:r>
                          </w:p>
                          <w:p w14:paraId="6F429969" w14:textId="77777777" w:rsidR="00310B79" w:rsidRPr="00310B79" w:rsidRDefault="00310B79" w:rsidP="00310B7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E5871A2" w14:textId="6A1B7B01" w:rsidR="00310B79" w:rsidRPr="00310B79" w:rsidRDefault="00310B79" w:rsidP="00310B7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10B7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Familien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</w:t>
                            </w:r>
                          </w:p>
                          <w:p w14:paraId="6E6BCB4A" w14:textId="77777777" w:rsidR="00400A95" w:rsidRDefault="00400A95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3862BC50" w14:textId="3E55E0D0" w:rsidR="00400A95" w:rsidRDefault="00400A9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Adresse: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</w:r>
                            <w:r w:rsidR="00310B79" w:rsidRPr="00310B7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</w:t>
                            </w:r>
                            <w:r w:rsidR="00310B7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………………..</w:t>
                            </w:r>
                          </w:p>
                          <w:p w14:paraId="7B79A884" w14:textId="77777777" w:rsidR="00310B79" w:rsidRPr="00310B79" w:rsidRDefault="00310B7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F71DDB0" w14:textId="1E19D85B" w:rsidR="00310B79" w:rsidRPr="00310B79" w:rsidRDefault="00310B7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Postleitzahl: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Stadt: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…………………………………………...</w:t>
                            </w:r>
                          </w:p>
                          <w:p w14:paraId="3EDF083A" w14:textId="77777777" w:rsidR="00400A95" w:rsidRPr="00310B79" w:rsidRDefault="00400A9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D4B77A2" w14:textId="254C9F47" w:rsidR="00400A95" w:rsidRPr="00310B79" w:rsidRDefault="00400A9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Tel</w:t>
                            </w:r>
                            <w:r w:rsidR="00310B79">
                              <w:rPr>
                                <w:rFonts w:ascii="Arial" w:hAnsi="Arial" w:cs="Arial"/>
                                <w:sz w:val="22"/>
                              </w:rPr>
                              <w:t>efon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:</w:t>
                            </w:r>
                            <w:r w:rsidR="00310B79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="00310B7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</w:t>
                            </w:r>
                          </w:p>
                          <w:p w14:paraId="23393E2C" w14:textId="677B9DA7" w:rsidR="00400A95" w:rsidRDefault="00400A95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6612D9ED" w14:textId="3B9EB98E" w:rsidR="00400A95" w:rsidRDefault="00310B7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E-Mail: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……………………………………………………………………………...</w:t>
                            </w:r>
                          </w:p>
                          <w:p w14:paraId="0479E4F4" w14:textId="77777777" w:rsidR="00310B79" w:rsidRPr="00310B79" w:rsidRDefault="00310B7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3BB83C9" w14:textId="5C1D06CA" w:rsidR="00310B79" w:rsidRDefault="00310B7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Geschlecht: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Männlich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Weiblich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Divers</w:t>
                            </w:r>
                          </w:p>
                          <w:p w14:paraId="19D95DA9" w14:textId="77777777" w:rsidR="00310B79" w:rsidRPr="00310B79" w:rsidRDefault="00310B7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F0208" id="Text Box 9" o:spid="_x0000_s1028" type="#_x0000_t202" style="position:absolute;left:0;text-align:left;margin-left:2.6pt;margin-top:3.15pt;width:458.5pt;height:21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">
                <v:textbox>
                  <w:txbxContent>
                    <w:p w14:paraId="0F65B449" w14:textId="77777777" w:rsidR="00400A95" w:rsidRDefault="00400A95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4BC20CA4" w14:textId="7523D3F3" w:rsidR="00400A95" w:rsidRDefault="00310B79">
                      <w:pPr>
                        <w:pStyle w:val="berschrift6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Vorn</w:t>
                      </w:r>
                      <w:r w:rsidR="00400A95">
                        <w:rPr>
                          <w:rFonts w:ascii="Arial" w:hAnsi="Arial" w:cs="Arial"/>
                          <w:sz w:val="22"/>
                        </w:rPr>
                        <w:t>ame: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>……………………………………………………………………………..</w:t>
                      </w:r>
                    </w:p>
                    <w:p w14:paraId="6F429969" w14:textId="77777777" w:rsidR="00310B79" w:rsidRPr="00310B79" w:rsidRDefault="00310B79" w:rsidP="00310B7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E5871A2" w14:textId="6A1B7B01" w:rsidR="00310B79" w:rsidRPr="00310B79" w:rsidRDefault="00310B79" w:rsidP="00310B7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10B79">
                        <w:rPr>
                          <w:rFonts w:ascii="Arial" w:hAnsi="Arial" w:cs="Arial"/>
                          <w:sz w:val="22"/>
                          <w:szCs w:val="22"/>
                        </w:rPr>
                        <w:t>Familien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-Name: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</w:t>
                      </w:r>
                    </w:p>
                    <w:p w14:paraId="6E6BCB4A" w14:textId="77777777" w:rsidR="00400A95" w:rsidRDefault="00400A95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3862BC50" w14:textId="3E55E0D0" w:rsidR="00400A95" w:rsidRDefault="00400A9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Adresse: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ab/>
                      </w:r>
                      <w:r w:rsidR="00310B79" w:rsidRPr="00310B7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……………………………………………………………</w:t>
                      </w:r>
                      <w:r w:rsidR="00310B79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………………..</w:t>
                      </w:r>
                    </w:p>
                    <w:p w14:paraId="7B79A884" w14:textId="77777777" w:rsidR="00310B79" w:rsidRPr="00310B79" w:rsidRDefault="00310B7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F71DDB0" w14:textId="1E19D85B" w:rsidR="00310B79" w:rsidRPr="00310B79" w:rsidRDefault="00310B7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Postleitzahl: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Stadt: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…………………………………………...</w:t>
                      </w:r>
                    </w:p>
                    <w:p w14:paraId="3EDF083A" w14:textId="77777777" w:rsidR="00400A95" w:rsidRPr="00310B79" w:rsidRDefault="00400A9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D4B77A2" w14:textId="254C9F47" w:rsidR="00400A95" w:rsidRPr="00310B79" w:rsidRDefault="00400A9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Tel</w:t>
                      </w:r>
                      <w:r w:rsidR="00310B79">
                        <w:rPr>
                          <w:rFonts w:ascii="Arial" w:hAnsi="Arial" w:cs="Arial"/>
                          <w:sz w:val="22"/>
                        </w:rPr>
                        <w:t>efon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:</w:t>
                      </w:r>
                      <w:r w:rsidR="00310B79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="00310B7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</w:t>
                      </w:r>
                    </w:p>
                    <w:p w14:paraId="23393E2C" w14:textId="677B9DA7" w:rsidR="00400A95" w:rsidRDefault="00400A95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6612D9ED" w14:textId="3B9EB98E" w:rsidR="00400A95" w:rsidRDefault="00310B7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E-Mail: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>……………………………………………………………………………...</w:t>
                      </w:r>
                    </w:p>
                    <w:p w14:paraId="0479E4F4" w14:textId="77777777" w:rsidR="00310B79" w:rsidRPr="00310B79" w:rsidRDefault="00310B7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3BB83C9" w14:textId="5C1D06CA" w:rsidR="00310B79" w:rsidRDefault="00310B7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Geschlecht: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>Männlich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>Weiblich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>Divers</w:t>
                      </w:r>
                    </w:p>
                    <w:p w14:paraId="19D95DA9" w14:textId="77777777" w:rsidR="00310B79" w:rsidRPr="00310B79" w:rsidRDefault="00310B7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51192" w14:textId="0928727C" w:rsidR="00400A95" w:rsidRDefault="00400A95">
      <w:pPr>
        <w:jc w:val="center"/>
        <w:rPr>
          <w:b/>
          <w:bCs/>
          <w:sz w:val="28"/>
          <w:szCs w:val="28"/>
        </w:rPr>
      </w:pPr>
    </w:p>
    <w:p w14:paraId="70CFBF6A" w14:textId="05FFA21E" w:rsidR="00400A95" w:rsidRDefault="00400A95">
      <w:pPr>
        <w:jc w:val="center"/>
        <w:rPr>
          <w:b/>
          <w:bCs/>
          <w:sz w:val="28"/>
          <w:szCs w:val="28"/>
        </w:rPr>
      </w:pPr>
    </w:p>
    <w:p w14:paraId="6CEF3A3E" w14:textId="77777777" w:rsidR="00400A95" w:rsidRDefault="00400A95">
      <w:pPr>
        <w:jc w:val="center"/>
        <w:rPr>
          <w:b/>
          <w:bCs/>
          <w:sz w:val="28"/>
          <w:szCs w:val="28"/>
        </w:rPr>
      </w:pPr>
    </w:p>
    <w:p w14:paraId="309A5CBA" w14:textId="77777777" w:rsidR="00400A95" w:rsidRDefault="00400A95">
      <w:pPr>
        <w:jc w:val="center"/>
        <w:rPr>
          <w:b/>
          <w:bCs/>
          <w:sz w:val="28"/>
          <w:szCs w:val="28"/>
        </w:rPr>
      </w:pPr>
    </w:p>
    <w:p w14:paraId="2CE41D52" w14:textId="77777777" w:rsidR="00400A95" w:rsidRDefault="00400A95">
      <w:pPr>
        <w:jc w:val="center"/>
        <w:rPr>
          <w:b/>
          <w:bCs/>
          <w:sz w:val="28"/>
          <w:szCs w:val="28"/>
        </w:rPr>
      </w:pPr>
    </w:p>
    <w:p w14:paraId="46458CC9" w14:textId="77777777" w:rsidR="00400A95" w:rsidRDefault="00400A95">
      <w:pPr>
        <w:jc w:val="center"/>
        <w:rPr>
          <w:b/>
          <w:bCs/>
          <w:sz w:val="28"/>
          <w:szCs w:val="28"/>
        </w:rPr>
      </w:pPr>
    </w:p>
    <w:p w14:paraId="7536C51F" w14:textId="77777777" w:rsidR="00400A95" w:rsidRDefault="00400A95">
      <w:pPr>
        <w:jc w:val="center"/>
        <w:rPr>
          <w:b/>
          <w:bCs/>
          <w:sz w:val="28"/>
          <w:szCs w:val="28"/>
        </w:rPr>
      </w:pPr>
    </w:p>
    <w:p w14:paraId="513528C0" w14:textId="77777777" w:rsidR="00400A95" w:rsidRDefault="00400A95">
      <w:pPr>
        <w:jc w:val="center"/>
        <w:rPr>
          <w:b/>
          <w:bCs/>
          <w:sz w:val="28"/>
          <w:szCs w:val="28"/>
        </w:rPr>
      </w:pPr>
    </w:p>
    <w:p w14:paraId="561CF0C4" w14:textId="77777777" w:rsidR="00310B79" w:rsidRDefault="00310B79">
      <w:pPr>
        <w:jc w:val="center"/>
        <w:rPr>
          <w:b/>
          <w:bCs/>
          <w:sz w:val="28"/>
          <w:szCs w:val="28"/>
        </w:rPr>
      </w:pPr>
    </w:p>
    <w:p w14:paraId="4BF535A1" w14:textId="77777777" w:rsidR="00310B79" w:rsidRDefault="00310B79">
      <w:pPr>
        <w:jc w:val="center"/>
        <w:rPr>
          <w:b/>
          <w:bCs/>
          <w:sz w:val="28"/>
          <w:szCs w:val="28"/>
        </w:rPr>
      </w:pPr>
    </w:p>
    <w:p w14:paraId="2A156528" w14:textId="77777777" w:rsidR="00310B79" w:rsidRDefault="00310B79">
      <w:pPr>
        <w:jc w:val="center"/>
        <w:rPr>
          <w:b/>
          <w:bCs/>
          <w:sz w:val="28"/>
          <w:szCs w:val="28"/>
        </w:rPr>
      </w:pPr>
    </w:p>
    <w:p w14:paraId="5F32C0B7" w14:textId="77777777" w:rsidR="00310B79" w:rsidRDefault="00310B79">
      <w:pPr>
        <w:jc w:val="center"/>
        <w:rPr>
          <w:b/>
          <w:bCs/>
          <w:sz w:val="28"/>
          <w:szCs w:val="28"/>
        </w:rPr>
      </w:pPr>
    </w:p>
    <w:p w14:paraId="77DDF572" w14:textId="77777777" w:rsidR="00310B79" w:rsidRDefault="00310B79">
      <w:pPr>
        <w:jc w:val="center"/>
        <w:rPr>
          <w:b/>
          <w:bCs/>
          <w:sz w:val="28"/>
          <w:szCs w:val="28"/>
        </w:rPr>
      </w:pPr>
    </w:p>
    <w:p w14:paraId="0343A219" w14:textId="77777777" w:rsidR="00310B79" w:rsidRDefault="00310B79">
      <w:pPr>
        <w:jc w:val="center"/>
        <w:rPr>
          <w:b/>
          <w:bCs/>
          <w:sz w:val="28"/>
          <w:szCs w:val="28"/>
        </w:rPr>
      </w:pPr>
    </w:p>
    <w:p w14:paraId="7F693C91" w14:textId="77777777" w:rsidR="00400A95" w:rsidRDefault="00400A95">
      <w:pPr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Ich ersuche de</w:t>
      </w:r>
      <w:r w:rsidR="00AF0057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 Studienpräses der Universität Wien, das mir an meiner Heimatuniversität verliehene Diplom </w:t>
      </w:r>
      <w:r>
        <w:rPr>
          <w:rFonts w:ascii="Arial" w:hAnsi="Arial" w:cs="Arial"/>
          <w:sz w:val="24"/>
          <w:szCs w:val="24"/>
        </w:rPr>
        <w:t>als Abschluss eines inländischen ordentlichen Studiums</w:t>
      </w:r>
      <w:r>
        <w:rPr>
          <w:rFonts w:ascii="Arial" w:hAnsi="Arial" w:cs="Arial"/>
          <w:sz w:val="24"/>
        </w:rPr>
        <w:t xml:space="preserve"> gemäß § 90 Universitätsgesetz 2002 </w:t>
      </w:r>
      <w:r>
        <w:rPr>
          <w:rFonts w:ascii="Arial" w:hAnsi="Arial" w:cs="Arial"/>
          <w:sz w:val="24"/>
          <w:szCs w:val="24"/>
        </w:rPr>
        <w:t>anzuerkennen.</w:t>
      </w:r>
    </w:p>
    <w:p w14:paraId="03457952" w14:textId="77777777" w:rsidR="00400A95" w:rsidRDefault="007D7496">
      <w:pPr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32738FD" wp14:editId="6C6DDAA5">
                <wp:simplePos x="0" y="0"/>
                <wp:positionH relativeFrom="column">
                  <wp:posOffset>-49530</wp:posOffset>
                </wp:positionH>
                <wp:positionV relativeFrom="paragraph">
                  <wp:posOffset>168910</wp:posOffset>
                </wp:positionV>
                <wp:extent cx="5829300" cy="2063750"/>
                <wp:effectExtent l="0" t="0" r="19050" b="1270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29300" cy="206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0E9F8" w14:textId="27FEEC24" w:rsidR="00400A95" w:rsidRDefault="00400A95" w:rsidP="00310B79">
                            <w:pPr>
                              <w:pStyle w:val="berschrift6"/>
                              <w:spacing w:before="120" w:after="1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Absolvierte Studienrichtung(en):</w:t>
                            </w:r>
                            <w:r w:rsidR="00310B79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…………………………………………………………….</w:t>
                            </w:r>
                          </w:p>
                          <w:p w14:paraId="52F8171B" w14:textId="7D0690F9" w:rsidR="00310B79" w:rsidRPr="00310B79" w:rsidRDefault="00310B79" w:rsidP="00310B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………………………………………………………………………………………………………………….</w:t>
                            </w:r>
                          </w:p>
                          <w:p w14:paraId="6EBC9A78" w14:textId="0DFB4EB1" w:rsidR="00400A95" w:rsidRDefault="00400A95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Heimatuniversität:</w:t>
                            </w:r>
                            <w:r w:rsidR="00251709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="00251709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="00251709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…………………………………………………………….</w:t>
                            </w:r>
                          </w:p>
                          <w:p w14:paraId="22E8CEB5" w14:textId="5E210A10" w:rsidR="00400A95" w:rsidRDefault="00251709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Akademischer</w:t>
                            </w:r>
                            <w:r w:rsidR="00400A95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Grad: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…………………………………………………………….</w:t>
                            </w:r>
                          </w:p>
                          <w:p w14:paraId="584EA901" w14:textId="77777777" w:rsidR="00400A95" w:rsidRDefault="00400A95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Studienrichtung(en) der Universität Wien, für welche die Nostrifizierung erfolgen soll:</w:t>
                            </w:r>
                          </w:p>
                          <w:p w14:paraId="42C73EA6" w14:textId="26C266AB" w:rsidR="00251709" w:rsidRDefault="00400A95" w:rsidP="00251709">
                            <w:pPr>
                              <w:numPr>
                                <w:ilvl w:val="0"/>
                                <w:numId w:val="14"/>
                              </w:numPr>
                              <w:spacing w:before="120" w:after="1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51709">
                              <w:rPr>
                                <w:rFonts w:ascii="Arial" w:hAnsi="Arial" w:cs="Arial"/>
                                <w:sz w:val="22"/>
                              </w:rPr>
                              <w:t>1.Studienrichtung:</w:t>
                            </w:r>
                            <w:r w:rsidR="00251709" w:rsidRPr="00251709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…………</w:t>
                            </w:r>
                            <w:r w:rsidR="00251709">
                              <w:rPr>
                                <w:rFonts w:ascii="Arial" w:hAnsi="Arial" w:cs="Arial"/>
                                <w:sz w:val="22"/>
                              </w:rPr>
                              <w:t>………………………………………………………….</w:t>
                            </w:r>
                          </w:p>
                          <w:p w14:paraId="5DB9BD86" w14:textId="79D75D9B" w:rsidR="00400A95" w:rsidRPr="00251709" w:rsidRDefault="00400A95" w:rsidP="00251709">
                            <w:pPr>
                              <w:numPr>
                                <w:ilvl w:val="0"/>
                                <w:numId w:val="14"/>
                              </w:numPr>
                              <w:spacing w:before="120" w:after="1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51709">
                              <w:rPr>
                                <w:rFonts w:ascii="Arial" w:hAnsi="Arial" w:cs="Arial"/>
                                <w:sz w:val="22"/>
                              </w:rPr>
                              <w:t>2. Studienrichtung (nur bei Lehramt):</w:t>
                            </w:r>
                            <w:r w:rsidR="00251709">
                              <w:rPr>
                                <w:rFonts w:ascii="Arial" w:hAnsi="Arial" w:cs="Arial"/>
                                <w:sz w:val="22"/>
                              </w:rPr>
                              <w:t xml:space="preserve"> ………………………………………………………</w:t>
                            </w:r>
                          </w:p>
                          <w:p w14:paraId="39A8B125" w14:textId="6EA72837" w:rsidR="00400A95" w:rsidRPr="00251709" w:rsidRDefault="00400A95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Beantragter inländ. akad. </w:t>
                            </w:r>
                            <w:r w:rsidRPr="00251709">
                              <w:rPr>
                                <w:rFonts w:ascii="Arial" w:hAnsi="Arial" w:cs="Arial"/>
                                <w:sz w:val="22"/>
                              </w:rPr>
                              <w:t>Grad:</w:t>
                            </w:r>
                            <w:r w:rsidR="00251709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 </w:t>
                            </w:r>
                            <w:r w:rsidR="00251709" w:rsidRPr="00251709">
                              <w:rPr>
                                <w:rFonts w:ascii="Arial" w:hAnsi="Arial" w:cs="Arial"/>
                                <w:sz w:val="22"/>
                              </w:rPr>
                              <w:t>o   BSc</w:t>
                            </w:r>
                            <w:r w:rsidR="00251709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 </w:t>
                            </w:r>
                            <w:r w:rsidR="00251709" w:rsidRPr="00251709">
                              <w:rPr>
                                <w:rFonts w:ascii="Arial" w:hAnsi="Arial" w:cs="Arial"/>
                                <w:sz w:val="22"/>
                              </w:rPr>
                              <w:t>o   MSc/Mag.pharm.</w:t>
                            </w:r>
                            <w:r w:rsidR="00251709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  o   Dr./PhD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738FD" id="Rectangle 10" o:spid="_x0000_s1029" style="position:absolute;margin-left:-3.9pt;margin-top:13.3pt;width:459pt;height:162.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">
                <v:textbox>
                  <w:txbxContent>
                    <w:p w14:paraId="2920E9F8" w14:textId="27FEEC24" w:rsidR="00400A95" w:rsidRDefault="00400A95" w:rsidP="00310B79">
                      <w:pPr>
                        <w:pStyle w:val="berschrift6"/>
                        <w:spacing w:before="120" w:after="120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Absolvierte Studienrichtung(en):</w:t>
                      </w:r>
                      <w:r w:rsidR="00310B79">
                        <w:rPr>
                          <w:rFonts w:ascii="Arial" w:hAnsi="Arial" w:cs="Arial"/>
                          <w:sz w:val="22"/>
                        </w:rPr>
                        <w:tab/>
                        <w:t>…………………………………………………………….</w:t>
                      </w:r>
                    </w:p>
                    <w:p w14:paraId="52F8171B" w14:textId="7D0690F9" w:rsidR="00310B79" w:rsidRPr="00310B79" w:rsidRDefault="00310B79" w:rsidP="00310B79">
                      <w:pPr>
                        <w:rPr>
                          <w:sz w:val="28"/>
                          <w:szCs w:val="28"/>
                        </w:rPr>
                      </w:pPr>
                      <w:r>
                        <w:t>………………………………………………………………………………………………………………….</w:t>
                      </w:r>
                    </w:p>
                    <w:p w14:paraId="6EBC9A78" w14:textId="0DFB4EB1" w:rsidR="00400A95" w:rsidRDefault="00400A95">
                      <w:pPr>
                        <w:spacing w:before="120" w:after="120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Heimatuniversität:</w:t>
                      </w:r>
                      <w:r w:rsidR="00251709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="00251709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="00251709">
                        <w:rPr>
                          <w:rFonts w:ascii="Arial" w:hAnsi="Arial" w:cs="Arial"/>
                          <w:sz w:val="22"/>
                        </w:rPr>
                        <w:tab/>
                        <w:t>…………………………………………………………….</w:t>
                      </w:r>
                    </w:p>
                    <w:p w14:paraId="22E8CEB5" w14:textId="5E210A10" w:rsidR="00400A95" w:rsidRDefault="00251709">
                      <w:pPr>
                        <w:spacing w:before="120" w:after="120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Akademischer</w:t>
                      </w:r>
                      <w:r w:rsidR="00400A95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Grad: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>…………………………………………………………….</w:t>
                      </w:r>
                    </w:p>
                    <w:p w14:paraId="584EA901" w14:textId="77777777" w:rsidR="00400A95" w:rsidRDefault="00400A95">
                      <w:pPr>
                        <w:spacing w:before="120" w:after="120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Studienrichtung(en) der Universität Wien, für welche die Nostrifizierung erfolgen soll:</w:t>
                      </w:r>
                    </w:p>
                    <w:p w14:paraId="42C73EA6" w14:textId="26C266AB" w:rsidR="00251709" w:rsidRDefault="00400A95" w:rsidP="00251709">
                      <w:pPr>
                        <w:numPr>
                          <w:ilvl w:val="0"/>
                          <w:numId w:val="14"/>
                        </w:numPr>
                        <w:spacing w:before="120" w:after="120"/>
                        <w:rPr>
                          <w:rFonts w:ascii="Arial" w:hAnsi="Arial" w:cs="Arial"/>
                          <w:sz w:val="22"/>
                        </w:rPr>
                      </w:pPr>
                      <w:r w:rsidRPr="00251709">
                        <w:rPr>
                          <w:rFonts w:ascii="Arial" w:hAnsi="Arial" w:cs="Arial"/>
                          <w:sz w:val="22"/>
                        </w:rPr>
                        <w:t>1.Studienrichtung:</w:t>
                      </w:r>
                      <w:r w:rsidR="00251709" w:rsidRPr="00251709">
                        <w:rPr>
                          <w:rFonts w:ascii="Arial" w:hAnsi="Arial" w:cs="Arial"/>
                          <w:sz w:val="22"/>
                        </w:rPr>
                        <w:tab/>
                        <w:t>…………</w:t>
                      </w:r>
                      <w:r w:rsidR="00251709">
                        <w:rPr>
                          <w:rFonts w:ascii="Arial" w:hAnsi="Arial" w:cs="Arial"/>
                          <w:sz w:val="22"/>
                        </w:rPr>
                        <w:t>………………………………………………………….</w:t>
                      </w:r>
                    </w:p>
                    <w:p w14:paraId="5DB9BD86" w14:textId="79D75D9B" w:rsidR="00400A95" w:rsidRPr="00251709" w:rsidRDefault="00400A95" w:rsidP="00251709">
                      <w:pPr>
                        <w:numPr>
                          <w:ilvl w:val="0"/>
                          <w:numId w:val="14"/>
                        </w:numPr>
                        <w:spacing w:before="120" w:after="120"/>
                        <w:rPr>
                          <w:rFonts w:ascii="Arial" w:hAnsi="Arial" w:cs="Arial"/>
                          <w:sz w:val="22"/>
                        </w:rPr>
                      </w:pPr>
                      <w:r w:rsidRPr="00251709">
                        <w:rPr>
                          <w:rFonts w:ascii="Arial" w:hAnsi="Arial" w:cs="Arial"/>
                          <w:sz w:val="22"/>
                        </w:rPr>
                        <w:t>2. Studienrichtung (nur bei Lehramt):</w:t>
                      </w:r>
                      <w:r w:rsidR="00251709">
                        <w:rPr>
                          <w:rFonts w:ascii="Arial" w:hAnsi="Arial" w:cs="Arial"/>
                          <w:sz w:val="22"/>
                        </w:rPr>
                        <w:t xml:space="preserve"> ………………………………………………………</w:t>
                      </w:r>
                    </w:p>
                    <w:p w14:paraId="39A8B125" w14:textId="6EA72837" w:rsidR="00400A95" w:rsidRPr="00251709" w:rsidRDefault="00400A95">
                      <w:pPr>
                        <w:spacing w:before="120" w:after="120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Beantragter inländ. akad. </w:t>
                      </w:r>
                      <w:r w:rsidRPr="00251709">
                        <w:rPr>
                          <w:rFonts w:ascii="Arial" w:hAnsi="Arial" w:cs="Arial"/>
                          <w:sz w:val="22"/>
                        </w:rPr>
                        <w:t>Grad:</w:t>
                      </w:r>
                      <w:r w:rsidR="00251709">
                        <w:rPr>
                          <w:rFonts w:ascii="Arial" w:hAnsi="Arial" w:cs="Arial"/>
                          <w:sz w:val="22"/>
                        </w:rPr>
                        <w:t xml:space="preserve">         </w:t>
                      </w:r>
                      <w:r w:rsidR="00251709" w:rsidRPr="00251709">
                        <w:rPr>
                          <w:rFonts w:ascii="Arial" w:hAnsi="Arial" w:cs="Arial"/>
                          <w:sz w:val="22"/>
                        </w:rPr>
                        <w:t>o   BSc</w:t>
                      </w:r>
                      <w:r w:rsidR="00251709">
                        <w:rPr>
                          <w:rFonts w:ascii="Arial" w:hAnsi="Arial" w:cs="Arial"/>
                          <w:sz w:val="22"/>
                        </w:rPr>
                        <w:t xml:space="preserve">         </w:t>
                      </w:r>
                      <w:r w:rsidR="00251709" w:rsidRPr="00251709">
                        <w:rPr>
                          <w:rFonts w:ascii="Arial" w:hAnsi="Arial" w:cs="Arial"/>
                          <w:sz w:val="22"/>
                        </w:rPr>
                        <w:t>o   MSc/Mag.pharm.</w:t>
                      </w:r>
                      <w:r w:rsidR="00251709">
                        <w:rPr>
                          <w:rFonts w:ascii="Arial" w:hAnsi="Arial" w:cs="Arial"/>
                          <w:sz w:val="22"/>
                        </w:rPr>
                        <w:t xml:space="preserve">          o   Dr./PhD</w:t>
                      </w:r>
                    </w:p>
                  </w:txbxContent>
                </v:textbox>
              </v:rect>
            </w:pict>
          </mc:Fallback>
        </mc:AlternateContent>
      </w:r>
    </w:p>
    <w:p w14:paraId="1B4BEEF8" w14:textId="77777777" w:rsidR="00400A95" w:rsidRDefault="00400A95">
      <w:pPr>
        <w:rPr>
          <w:sz w:val="28"/>
          <w:szCs w:val="24"/>
        </w:rPr>
      </w:pPr>
    </w:p>
    <w:p w14:paraId="4B1B7211" w14:textId="77777777" w:rsidR="00400A95" w:rsidRDefault="00400A95">
      <w:pPr>
        <w:rPr>
          <w:sz w:val="28"/>
          <w:szCs w:val="24"/>
        </w:rPr>
      </w:pPr>
    </w:p>
    <w:p w14:paraId="76F3DC13" w14:textId="77777777" w:rsidR="00400A95" w:rsidRDefault="00400A95">
      <w:pPr>
        <w:rPr>
          <w:sz w:val="28"/>
          <w:szCs w:val="24"/>
        </w:rPr>
      </w:pPr>
    </w:p>
    <w:p w14:paraId="044EC64F" w14:textId="77777777" w:rsidR="00400A95" w:rsidRDefault="00400A95">
      <w:pPr>
        <w:rPr>
          <w:sz w:val="28"/>
          <w:szCs w:val="24"/>
        </w:rPr>
      </w:pPr>
    </w:p>
    <w:p w14:paraId="5D1A6C7C" w14:textId="77777777" w:rsidR="00400A95" w:rsidRDefault="00400A95">
      <w:pPr>
        <w:rPr>
          <w:sz w:val="28"/>
          <w:szCs w:val="24"/>
        </w:rPr>
      </w:pPr>
    </w:p>
    <w:p w14:paraId="59C0BC31" w14:textId="77777777" w:rsidR="00400A95" w:rsidRDefault="00400A95">
      <w:pPr>
        <w:rPr>
          <w:sz w:val="28"/>
          <w:szCs w:val="24"/>
        </w:rPr>
      </w:pPr>
    </w:p>
    <w:p w14:paraId="52009A43" w14:textId="77777777" w:rsidR="00400A95" w:rsidRDefault="00400A95">
      <w:pPr>
        <w:rPr>
          <w:sz w:val="28"/>
          <w:szCs w:val="24"/>
        </w:rPr>
      </w:pPr>
    </w:p>
    <w:p w14:paraId="7C2ADCD8" w14:textId="77777777" w:rsidR="00400A95" w:rsidRDefault="00400A95">
      <w:pPr>
        <w:rPr>
          <w:sz w:val="28"/>
          <w:szCs w:val="24"/>
        </w:rPr>
      </w:pPr>
    </w:p>
    <w:p w14:paraId="136748E0" w14:textId="77777777" w:rsidR="00400A95" w:rsidRDefault="00400A95">
      <w:pPr>
        <w:rPr>
          <w:sz w:val="28"/>
          <w:szCs w:val="24"/>
        </w:rPr>
      </w:pPr>
    </w:p>
    <w:p w14:paraId="7C637D55" w14:textId="77777777" w:rsidR="00400A95" w:rsidRDefault="00400A95">
      <w:pPr>
        <w:rPr>
          <w:sz w:val="28"/>
          <w:szCs w:val="24"/>
        </w:rPr>
      </w:pPr>
    </w:p>
    <w:p w14:paraId="1DFDF2A6" w14:textId="77777777" w:rsidR="00400A95" w:rsidRDefault="00400A95">
      <w:pPr>
        <w:rPr>
          <w:sz w:val="28"/>
          <w:szCs w:val="24"/>
        </w:rPr>
      </w:pPr>
    </w:p>
    <w:p w14:paraId="25F48230" w14:textId="77777777" w:rsidR="00400A95" w:rsidRDefault="00400A95">
      <w:pPr>
        <w:rPr>
          <w:sz w:val="28"/>
          <w:szCs w:val="24"/>
        </w:rPr>
      </w:pPr>
      <w:r>
        <w:rPr>
          <w:sz w:val="28"/>
          <w:szCs w:val="24"/>
        </w:rPr>
        <w:t>Ich verpflichte mich, allfällige Adressänderungen umgehend bekanntzugeben.</w:t>
      </w:r>
    </w:p>
    <w:p w14:paraId="3033255C" w14:textId="77777777" w:rsidR="00400A95" w:rsidRDefault="00400A95">
      <w:pPr>
        <w:rPr>
          <w:sz w:val="28"/>
          <w:szCs w:val="24"/>
        </w:rPr>
      </w:pPr>
    </w:p>
    <w:p w14:paraId="352CFD8F" w14:textId="77777777" w:rsidR="00400A95" w:rsidRDefault="00400A95">
      <w:pPr>
        <w:rPr>
          <w:sz w:val="28"/>
          <w:u w:val="single"/>
        </w:rPr>
      </w:pPr>
    </w:p>
    <w:p w14:paraId="45D4979C" w14:textId="77777777" w:rsidR="00400A95" w:rsidRDefault="00400A9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_______________________</w:t>
      </w:r>
    </w:p>
    <w:p w14:paraId="46C9E597" w14:textId="15F95C95" w:rsidR="00400A95" w:rsidRPr="00251709" w:rsidRDefault="00400A95">
      <w:pPr>
        <w:rPr>
          <w:rFonts w:ascii="Arial" w:hAnsi="Arial" w:cs="Arial"/>
          <w:sz w:val="16"/>
          <w:szCs w:val="16"/>
        </w:rPr>
      </w:pPr>
      <w:r w:rsidRPr="00251709">
        <w:rPr>
          <w:rFonts w:ascii="Arial" w:hAnsi="Arial" w:cs="Arial"/>
          <w:sz w:val="16"/>
          <w:szCs w:val="16"/>
        </w:rPr>
        <w:tab/>
      </w:r>
      <w:r w:rsidRPr="00251709">
        <w:rPr>
          <w:rFonts w:ascii="Arial" w:hAnsi="Arial" w:cs="Arial"/>
          <w:sz w:val="16"/>
          <w:szCs w:val="16"/>
        </w:rPr>
        <w:tab/>
        <w:t>(Unterschrift)</w:t>
      </w:r>
      <w:r w:rsidRPr="00251709">
        <w:rPr>
          <w:rFonts w:ascii="Arial" w:hAnsi="Arial" w:cs="Arial"/>
          <w:sz w:val="16"/>
          <w:szCs w:val="16"/>
        </w:rPr>
        <w:tab/>
      </w:r>
      <w:r w:rsidRPr="00251709">
        <w:rPr>
          <w:rFonts w:ascii="Arial" w:hAnsi="Arial" w:cs="Arial"/>
          <w:sz w:val="16"/>
          <w:szCs w:val="16"/>
        </w:rPr>
        <w:tab/>
      </w:r>
      <w:r w:rsidRPr="00251709">
        <w:rPr>
          <w:rFonts w:ascii="Arial" w:hAnsi="Arial" w:cs="Arial"/>
          <w:sz w:val="16"/>
          <w:szCs w:val="16"/>
        </w:rPr>
        <w:tab/>
      </w:r>
      <w:r w:rsidRPr="00251709">
        <w:rPr>
          <w:rFonts w:ascii="Arial" w:hAnsi="Arial" w:cs="Arial"/>
          <w:sz w:val="16"/>
          <w:szCs w:val="16"/>
        </w:rPr>
        <w:tab/>
      </w:r>
      <w:r w:rsidRPr="00251709">
        <w:rPr>
          <w:rFonts w:ascii="Arial" w:hAnsi="Arial" w:cs="Arial"/>
          <w:sz w:val="16"/>
          <w:szCs w:val="16"/>
        </w:rPr>
        <w:tab/>
      </w:r>
      <w:r w:rsidRPr="00251709">
        <w:rPr>
          <w:rFonts w:ascii="Arial" w:hAnsi="Arial" w:cs="Arial"/>
          <w:sz w:val="16"/>
          <w:szCs w:val="16"/>
        </w:rPr>
        <w:tab/>
      </w:r>
      <w:r w:rsidR="00251709">
        <w:rPr>
          <w:rFonts w:ascii="Arial" w:hAnsi="Arial" w:cs="Arial"/>
          <w:sz w:val="16"/>
          <w:szCs w:val="16"/>
        </w:rPr>
        <w:tab/>
      </w:r>
      <w:r w:rsidRPr="00251709">
        <w:rPr>
          <w:rFonts w:ascii="Arial" w:hAnsi="Arial" w:cs="Arial"/>
          <w:sz w:val="16"/>
          <w:szCs w:val="16"/>
        </w:rPr>
        <w:t xml:space="preserve"> (Datum)</w:t>
      </w:r>
    </w:p>
    <w:p w14:paraId="4A79BA61" w14:textId="77777777" w:rsidR="00400A95" w:rsidRDefault="007D7496">
      <w:pPr>
        <w:pStyle w:val="berschrift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122717" wp14:editId="71725C4B">
                <wp:simplePos x="0" y="0"/>
                <wp:positionH relativeFrom="column">
                  <wp:posOffset>-48895</wp:posOffset>
                </wp:positionH>
                <wp:positionV relativeFrom="paragraph">
                  <wp:posOffset>-635</wp:posOffset>
                </wp:positionV>
                <wp:extent cx="6057900" cy="22860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D2BE9" w14:textId="77777777" w:rsidR="00400A95" w:rsidRDefault="00400A95">
                            <w:pPr>
                              <w:pStyle w:val="berschrift7"/>
                              <w:rPr>
                                <w:sz w:val="28"/>
                              </w:rPr>
                            </w:pPr>
                          </w:p>
                          <w:p w14:paraId="336A3E8C" w14:textId="77777777" w:rsidR="00400A95" w:rsidRDefault="00400A95">
                            <w:pPr>
                              <w:pStyle w:val="berschrift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EIDESSTATTLICHE ERKLÄRUNG</w:t>
                            </w:r>
                          </w:p>
                          <w:p w14:paraId="0DEE3D7B" w14:textId="77777777" w:rsidR="00400A95" w:rsidRDefault="00400A95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07B94924" w14:textId="77777777" w:rsidR="00400A95" w:rsidRDefault="00400A95">
                            <w:pPr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Ich erkläre eidesstattlich, dass mir das an meiner Heimatuniversität verliehene Diplom nicht aberkannt wurde.</w:t>
                            </w:r>
                          </w:p>
                          <w:p w14:paraId="6A37990E" w14:textId="77777777" w:rsidR="00400A95" w:rsidRDefault="00400A95">
                            <w:pPr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Ich erkläre eidesstattlich, dass ich noch keinen Nostrifizierungsantrag an einer anderen österreichischen Universität eingereicht habe.</w:t>
                            </w:r>
                          </w:p>
                          <w:p w14:paraId="71F7AA04" w14:textId="77777777" w:rsidR="00400A95" w:rsidRDefault="00400A9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454245ED" w14:textId="77777777" w:rsidR="00400A95" w:rsidRDefault="00400A95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</w:p>
                          <w:p w14:paraId="1A817349" w14:textId="77777777" w:rsidR="00400A95" w:rsidRDefault="00400A9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_______________________</w:t>
                            </w:r>
                          </w:p>
                          <w:p w14:paraId="7330775B" w14:textId="6D08AC64" w:rsidR="00400A95" w:rsidRPr="00251709" w:rsidRDefault="00400A9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17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2517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(Unterschrift)</w:t>
                            </w:r>
                            <w:r w:rsidRPr="002517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2517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2517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2517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2517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2517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2517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2517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(Datum)</w:t>
                            </w:r>
                          </w:p>
                          <w:p w14:paraId="255FD4F9" w14:textId="77777777" w:rsidR="00400A95" w:rsidRDefault="00400A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22717" id="Text Box 12" o:spid="_x0000_s1030" type="#_x0000_t202" style="position:absolute;left:0;text-align:left;margin-left:-3.85pt;margin-top:-.05pt;width:477pt;height:18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">
                <v:textbox>
                  <w:txbxContent>
                    <w:p w14:paraId="0A5D2BE9" w14:textId="77777777" w:rsidR="00400A95" w:rsidRDefault="00400A95">
                      <w:pPr>
                        <w:pStyle w:val="berschrift7"/>
                        <w:rPr>
                          <w:sz w:val="28"/>
                        </w:rPr>
                      </w:pPr>
                    </w:p>
                    <w:p w14:paraId="336A3E8C" w14:textId="77777777" w:rsidR="00400A95" w:rsidRDefault="00400A95">
                      <w:pPr>
                        <w:pStyle w:val="berschrift7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EIDESSTATTLICHE ERKLÄRUNG</w:t>
                      </w:r>
                    </w:p>
                    <w:p w14:paraId="0DEE3D7B" w14:textId="77777777" w:rsidR="00400A95" w:rsidRDefault="00400A95">
                      <w:pPr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07B94924" w14:textId="77777777" w:rsidR="00400A95" w:rsidRDefault="00400A95">
                      <w:pPr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Ich erkläre eidesstattlich, dass mir das an meiner Heimatuniversität verliehene Diplom nicht aberkannt wurde.</w:t>
                      </w:r>
                    </w:p>
                    <w:p w14:paraId="6A37990E" w14:textId="77777777" w:rsidR="00400A95" w:rsidRDefault="00400A95">
                      <w:pPr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Ich erkläre eidesstattlich, dass ich noch keinen Nostrifizierungsantrag an einer anderen österreichischen Universität eingereicht habe.</w:t>
                      </w:r>
                    </w:p>
                    <w:p w14:paraId="71F7AA04" w14:textId="77777777" w:rsidR="00400A95" w:rsidRDefault="00400A9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454245ED" w14:textId="77777777" w:rsidR="00400A95" w:rsidRDefault="00400A95">
                      <w:pPr>
                        <w:rPr>
                          <w:sz w:val="28"/>
                          <w:u w:val="single"/>
                        </w:rPr>
                      </w:pPr>
                    </w:p>
                    <w:p w14:paraId="1A817349" w14:textId="77777777" w:rsidR="00400A95" w:rsidRDefault="00400A9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_______________________________________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>_______________________</w:t>
                      </w:r>
                    </w:p>
                    <w:p w14:paraId="7330775B" w14:textId="6D08AC64" w:rsidR="00400A95" w:rsidRPr="00251709" w:rsidRDefault="00400A9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170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25170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(Unterschrift)</w:t>
                      </w:r>
                      <w:r w:rsidRPr="0025170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25170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25170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25170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25170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25170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251709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25170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(Datum)</w:t>
                      </w:r>
                    </w:p>
                    <w:p w14:paraId="255FD4F9" w14:textId="77777777" w:rsidR="00400A95" w:rsidRDefault="00400A95"/>
                  </w:txbxContent>
                </v:textbox>
              </v:shape>
            </w:pict>
          </mc:Fallback>
        </mc:AlternateContent>
      </w:r>
    </w:p>
    <w:p w14:paraId="3AF003FD" w14:textId="77777777" w:rsidR="00400A95" w:rsidRDefault="00400A95">
      <w:pPr>
        <w:jc w:val="both"/>
        <w:rPr>
          <w:rFonts w:ascii="Arial" w:hAnsi="Arial" w:cs="Arial"/>
          <w:sz w:val="24"/>
        </w:rPr>
      </w:pPr>
    </w:p>
    <w:p w14:paraId="24D5D834" w14:textId="77777777" w:rsidR="00400A95" w:rsidRDefault="00400A95">
      <w:pPr>
        <w:jc w:val="both"/>
        <w:rPr>
          <w:rFonts w:ascii="Arial" w:hAnsi="Arial" w:cs="Arial"/>
          <w:sz w:val="24"/>
        </w:rPr>
      </w:pPr>
    </w:p>
    <w:p w14:paraId="3AD40DD2" w14:textId="77777777" w:rsidR="00400A95" w:rsidRDefault="00400A95">
      <w:pPr>
        <w:jc w:val="both"/>
        <w:rPr>
          <w:rFonts w:ascii="Arial" w:hAnsi="Arial" w:cs="Arial"/>
          <w:sz w:val="24"/>
        </w:rPr>
      </w:pPr>
    </w:p>
    <w:p w14:paraId="7422FD57" w14:textId="77777777" w:rsidR="00400A95" w:rsidRDefault="00400A95">
      <w:pPr>
        <w:jc w:val="both"/>
        <w:rPr>
          <w:rFonts w:ascii="Arial" w:hAnsi="Arial" w:cs="Arial"/>
          <w:sz w:val="24"/>
        </w:rPr>
      </w:pPr>
    </w:p>
    <w:p w14:paraId="7D5DDA74" w14:textId="77777777" w:rsidR="00400A95" w:rsidRDefault="00400A95">
      <w:pPr>
        <w:jc w:val="both"/>
        <w:rPr>
          <w:rFonts w:ascii="Arial" w:hAnsi="Arial" w:cs="Arial"/>
          <w:sz w:val="24"/>
        </w:rPr>
      </w:pPr>
    </w:p>
    <w:p w14:paraId="14928B0E" w14:textId="77777777" w:rsidR="00400A95" w:rsidRDefault="00400A95">
      <w:pPr>
        <w:jc w:val="both"/>
        <w:rPr>
          <w:rFonts w:ascii="Arial" w:hAnsi="Arial" w:cs="Arial"/>
          <w:sz w:val="24"/>
        </w:rPr>
      </w:pPr>
    </w:p>
    <w:p w14:paraId="54ED55C0" w14:textId="77777777" w:rsidR="00400A95" w:rsidRDefault="00400A95">
      <w:pPr>
        <w:jc w:val="both"/>
        <w:rPr>
          <w:rFonts w:ascii="Arial" w:hAnsi="Arial" w:cs="Arial"/>
          <w:sz w:val="24"/>
        </w:rPr>
      </w:pPr>
    </w:p>
    <w:p w14:paraId="2FFF9366" w14:textId="77777777" w:rsidR="00400A95" w:rsidRDefault="00400A95">
      <w:pPr>
        <w:jc w:val="both"/>
        <w:rPr>
          <w:rFonts w:ascii="Arial" w:hAnsi="Arial" w:cs="Arial"/>
          <w:sz w:val="24"/>
        </w:rPr>
      </w:pPr>
    </w:p>
    <w:p w14:paraId="7AC67210" w14:textId="77777777" w:rsidR="00400A95" w:rsidRDefault="00400A95">
      <w:pPr>
        <w:jc w:val="both"/>
        <w:rPr>
          <w:rFonts w:ascii="Arial" w:hAnsi="Arial" w:cs="Arial"/>
          <w:sz w:val="24"/>
        </w:rPr>
      </w:pPr>
    </w:p>
    <w:p w14:paraId="2A12D0FE" w14:textId="77777777" w:rsidR="00400A95" w:rsidRDefault="00400A95">
      <w:pPr>
        <w:jc w:val="both"/>
        <w:rPr>
          <w:rFonts w:ascii="Arial" w:hAnsi="Arial" w:cs="Arial"/>
          <w:sz w:val="24"/>
        </w:rPr>
      </w:pPr>
    </w:p>
    <w:p w14:paraId="2EE85972" w14:textId="77777777" w:rsidR="00400A95" w:rsidRDefault="00400A95">
      <w:pPr>
        <w:jc w:val="both"/>
        <w:rPr>
          <w:rFonts w:ascii="Arial" w:hAnsi="Arial" w:cs="Arial"/>
          <w:sz w:val="24"/>
        </w:rPr>
      </w:pPr>
    </w:p>
    <w:p w14:paraId="22BC3498" w14:textId="77777777" w:rsidR="00400A95" w:rsidRDefault="00400A95">
      <w:pPr>
        <w:jc w:val="both"/>
        <w:rPr>
          <w:rFonts w:ascii="Arial" w:hAnsi="Arial" w:cs="Arial"/>
          <w:sz w:val="24"/>
        </w:rPr>
      </w:pPr>
    </w:p>
    <w:p w14:paraId="293A7E51" w14:textId="77777777" w:rsidR="00400A95" w:rsidRDefault="00400A95">
      <w:pPr>
        <w:jc w:val="both"/>
        <w:rPr>
          <w:rFonts w:ascii="Arial" w:hAnsi="Arial" w:cs="Arial"/>
          <w:sz w:val="24"/>
        </w:rPr>
      </w:pPr>
    </w:p>
    <w:p w14:paraId="440CADC3" w14:textId="77777777" w:rsidR="00400A95" w:rsidRDefault="00400A95">
      <w:pPr>
        <w:jc w:val="both"/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t>Erforderliche Beilagen:</w:t>
      </w:r>
    </w:p>
    <w:p w14:paraId="3572DE7E" w14:textId="77777777" w:rsidR="00400A95" w:rsidRDefault="00400A95">
      <w:pPr>
        <w:jc w:val="both"/>
        <w:rPr>
          <w:rFonts w:ascii="Arial" w:hAnsi="Arial" w:cs="Arial"/>
          <w:b/>
          <w:sz w:val="24"/>
        </w:rPr>
      </w:pPr>
    </w:p>
    <w:p w14:paraId="12CE5AA6" w14:textId="77777777" w:rsidR="00400A95" w:rsidRDefault="00400A95">
      <w:pPr>
        <w:numPr>
          <w:ilvl w:val="0"/>
          <w:numId w:val="17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Diplomurkunde</w:t>
      </w:r>
    </w:p>
    <w:p w14:paraId="117841BD" w14:textId="3162ED97" w:rsidR="00400A95" w:rsidRDefault="00400A95">
      <w:pPr>
        <w:numPr>
          <w:ilvl w:val="0"/>
          <w:numId w:val="17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Zeugnisse</w:t>
      </w:r>
      <w:r w:rsidR="00B176E8">
        <w:rPr>
          <w:rFonts w:ascii="Arial" w:hAnsi="Arial" w:cs="Arial"/>
          <w:bCs/>
          <w:sz w:val="24"/>
        </w:rPr>
        <w:t>/Transcript of Records</w:t>
      </w:r>
      <w:r>
        <w:rPr>
          <w:rFonts w:ascii="Arial" w:hAnsi="Arial" w:cs="Arial"/>
          <w:bCs/>
          <w:sz w:val="24"/>
        </w:rPr>
        <w:t xml:space="preserve"> (Nachweise über die absolvierten Prüfungen und approbierten wissenschaftlichen Arbeiten)</w:t>
      </w:r>
    </w:p>
    <w:p w14:paraId="4D7EA250" w14:textId="77777777" w:rsidR="00400A95" w:rsidRDefault="00400A95">
      <w:pPr>
        <w:numPr>
          <w:ilvl w:val="0"/>
          <w:numId w:val="17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Studienbuch (Nachweis der Zulassung an der Heimatuniversität)</w:t>
      </w:r>
    </w:p>
    <w:p w14:paraId="0E25A8D0" w14:textId="3EDFA1BC" w:rsidR="00400A95" w:rsidRDefault="00400A95">
      <w:pPr>
        <w:numPr>
          <w:ilvl w:val="0"/>
          <w:numId w:val="17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Studienplan</w:t>
      </w:r>
      <w:r w:rsidR="00B176E8">
        <w:rPr>
          <w:rFonts w:ascii="Arial" w:hAnsi="Arial" w:cs="Arial"/>
          <w:bCs/>
          <w:sz w:val="24"/>
        </w:rPr>
        <w:t>/Curriculum</w:t>
      </w:r>
      <w:r>
        <w:rPr>
          <w:rFonts w:ascii="Arial" w:hAnsi="Arial" w:cs="Arial"/>
          <w:bCs/>
          <w:sz w:val="24"/>
        </w:rPr>
        <w:t xml:space="preserve"> (Nachweis des Studieninhaltes des absolvierten Studiums)</w:t>
      </w:r>
    </w:p>
    <w:p w14:paraId="55C9ED8E" w14:textId="4802E0F0" w:rsidR="00400A95" w:rsidRDefault="00400A95">
      <w:pPr>
        <w:numPr>
          <w:ilvl w:val="0"/>
          <w:numId w:val="17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Wissenschaftliche Arbeit (Ba</w:t>
      </w:r>
      <w:r w:rsidR="000D7BF6">
        <w:rPr>
          <w:rFonts w:ascii="Arial" w:hAnsi="Arial" w:cs="Arial"/>
          <w:bCs/>
          <w:sz w:val="24"/>
        </w:rPr>
        <w:t xml:space="preserve">chelor-, </w:t>
      </w:r>
      <w:r>
        <w:rPr>
          <w:rFonts w:ascii="Arial" w:hAnsi="Arial" w:cs="Arial"/>
          <w:bCs/>
          <w:sz w:val="24"/>
        </w:rPr>
        <w:t>Diplom</w:t>
      </w:r>
      <w:r w:rsidR="000D7BF6">
        <w:rPr>
          <w:rFonts w:ascii="Arial" w:hAnsi="Arial" w:cs="Arial"/>
          <w:bCs/>
          <w:sz w:val="24"/>
        </w:rPr>
        <w:t>-, Master</w:t>
      </w:r>
      <w:r>
        <w:rPr>
          <w:rFonts w:ascii="Arial" w:hAnsi="Arial" w:cs="Arial"/>
          <w:bCs/>
          <w:sz w:val="24"/>
        </w:rPr>
        <w:t>arbeit oder Dissertation (jeweils mit einer ca. 10</w:t>
      </w:r>
      <w:r w:rsidR="000D7BF6">
        <w:rPr>
          <w:rFonts w:ascii="Arial" w:hAnsi="Arial" w:cs="Arial"/>
          <w:bCs/>
          <w:sz w:val="24"/>
        </w:rPr>
        <w:t>-</w:t>
      </w:r>
      <w:r>
        <w:rPr>
          <w:rFonts w:ascii="Arial" w:hAnsi="Arial" w:cs="Arial"/>
          <w:bCs/>
          <w:sz w:val="24"/>
        </w:rPr>
        <w:t>seitigen Zusammenfassung</w:t>
      </w:r>
      <w:r w:rsidR="000D7BF6">
        <w:rPr>
          <w:rFonts w:ascii="Arial" w:hAnsi="Arial" w:cs="Arial"/>
          <w:bCs/>
          <w:sz w:val="24"/>
        </w:rPr>
        <w:t>/Summary auf Deutsch</w:t>
      </w:r>
      <w:r>
        <w:rPr>
          <w:rFonts w:ascii="Arial" w:hAnsi="Arial" w:cs="Arial"/>
          <w:bCs/>
          <w:sz w:val="24"/>
        </w:rPr>
        <w:t>!)</w:t>
      </w:r>
    </w:p>
    <w:p w14:paraId="3EAB510E" w14:textId="77777777" w:rsidR="00400A95" w:rsidRDefault="00400A95">
      <w:pPr>
        <w:numPr>
          <w:ilvl w:val="0"/>
          <w:numId w:val="17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Lebenslauf</w:t>
      </w:r>
    </w:p>
    <w:p w14:paraId="4D515236" w14:textId="71EABBE0" w:rsidR="00400A95" w:rsidRPr="007D7496" w:rsidRDefault="00400A95">
      <w:pPr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</w:rPr>
        <w:t>Nachweis, dass die Nostrifizierung zwingend für die Berufsausübung oder die Fortsetzung der Ausbildung in Österreich erforderlich ist</w:t>
      </w:r>
      <w:r w:rsidR="007D7496" w:rsidRPr="007D7496">
        <w:rPr>
          <w:rFonts w:ascii="Arial" w:hAnsi="Arial" w:cs="Arial"/>
          <w:bCs/>
          <w:sz w:val="24"/>
          <w:szCs w:val="24"/>
        </w:rPr>
        <w:t xml:space="preserve">; </w:t>
      </w:r>
      <w:r w:rsidR="007D7496" w:rsidRPr="007D7496">
        <w:rPr>
          <w:rFonts w:ascii="Arial" w:hAnsi="Arial"/>
          <w:sz w:val="24"/>
          <w:szCs w:val="24"/>
        </w:rPr>
        <w:t>für Ansuchen zur Nostrifikation eines Pharmazie-Studiums ist nur ein ausführliches Motivations</w:t>
      </w:r>
      <w:r w:rsidR="00B176E8">
        <w:rPr>
          <w:rFonts w:ascii="Arial" w:hAnsi="Arial"/>
          <w:sz w:val="24"/>
          <w:szCs w:val="24"/>
        </w:rPr>
        <w:t>-</w:t>
      </w:r>
      <w:r w:rsidR="007D7496" w:rsidRPr="007D7496">
        <w:rPr>
          <w:rFonts w:ascii="Arial" w:hAnsi="Arial"/>
          <w:sz w:val="24"/>
          <w:szCs w:val="24"/>
        </w:rPr>
        <w:t>schreiben erforderlich</w:t>
      </w:r>
    </w:p>
    <w:p w14:paraId="43CBD070" w14:textId="5EA923A7" w:rsidR="00400A95" w:rsidRDefault="00400A95">
      <w:pPr>
        <w:numPr>
          <w:ilvl w:val="0"/>
          <w:numId w:val="17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Reisepa</w:t>
      </w:r>
      <w:r w:rsidR="00B176E8">
        <w:rPr>
          <w:rFonts w:ascii="Arial" w:hAnsi="Arial" w:cs="Arial"/>
          <w:bCs/>
          <w:sz w:val="24"/>
        </w:rPr>
        <w:t>ss</w:t>
      </w:r>
    </w:p>
    <w:p w14:paraId="7D0824F6" w14:textId="77777777" w:rsidR="00400A95" w:rsidRDefault="00400A95">
      <w:pPr>
        <w:numPr>
          <w:ilvl w:val="0"/>
          <w:numId w:val="17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Geburtsurkunde</w:t>
      </w:r>
    </w:p>
    <w:p w14:paraId="6672A023" w14:textId="18DE1B5E" w:rsidR="00B176E8" w:rsidRDefault="00B176E8">
      <w:pPr>
        <w:numPr>
          <w:ilvl w:val="0"/>
          <w:numId w:val="17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Meldezettel*</w:t>
      </w:r>
    </w:p>
    <w:p w14:paraId="31619FE4" w14:textId="1BCCA0F2" w:rsidR="00B176E8" w:rsidRDefault="00B176E8">
      <w:pPr>
        <w:numPr>
          <w:ilvl w:val="0"/>
          <w:numId w:val="17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Aufenthalt*</w:t>
      </w:r>
    </w:p>
    <w:p w14:paraId="3C7EEE20" w14:textId="77777777" w:rsidR="00400A95" w:rsidRDefault="00400A95">
      <w:pPr>
        <w:numPr>
          <w:ilvl w:val="0"/>
          <w:numId w:val="17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Reifeprüfungszeugnis (bzw. Nachweis der allgemeinen Universitätsreife)</w:t>
      </w:r>
    </w:p>
    <w:p w14:paraId="6C8205BC" w14:textId="77777777" w:rsidR="00400A95" w:rsidRDefault="00400A95">
      <w:pPr>
        <w:numPr>
          <w:ilvl w:val="0"/>
          <w:numId w:val="17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Heiratsurkunde (falls nicht auf allen Urkunden Namensgleichheit besteht)</w:t>
      </w:r>
    </w:p>
    <w:p w14:paraId="5322DB68" w14:textId="067D3519" w:rsidR="00400A95" w:rsidRDefault="00400A95">
      <w:pPr>
        <w:numPr>
          <w:ilvl w:val="0"/>
          <w:numId w:val="17"/>
        </w:num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Einzahlungsbestätigung der Nostrifizierungstaxe (€ 150,-)</w:t>
      </w:r>
      <w:r w:rsidR="000D7BF6">
        <w:rPr>
          <w:rFonts w:ascii="Arial" w:hAnsi="Arial" w:cs="Arial"/>
          <w:bCs/>
          <w:sz w:val="24"/>
        </w:rPr>
        <w:t>**</w:t>
      </w:r>
    </w:p>
    <w:p w14:paraId="7B480403" w14:textId="77777777" w:rsidR="00400A95" w:rsidRDefault="00400A95">
      <w:pPr>
        <w:rPr>
          <w:rFonts w:ascii="Arial" w:hAnsi="Arial" w:cs="Arial"/>
          <w:bCs/>
          <w:sz w:val="24"/>
        </w:rPr>
      </w:pPr>
    </w:p>
    <w:p w14:paraId="14CEE220" w14:textId="77777777" w:rsidR="00400A95" w:rsidRDefault="00400A95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Von fremdsprachigen Urkunden hat die Nostrifizierungswerberin oder der Nostrifizierungswerber autorisierte Übersetzungen vorzulegen!</w:t>
      </w:r>
    </w:p>
    <w:p w14:paraId="077DE1F6" w14:textId="77777777" w:rsidR="00B176E8" w:rsidRPr="000D7BF6" w:rsidRDefault="00B176E8">
      <w:pPr>
        <w:jc w:val="both"/>
        <w:rPr>
          <w:rFonts w:ascii="Arial" w:hAnsi="Arial" w:cs="Arial"/>
          <w:sz w:val="24"/>
        </w:rPr>
      </w:pPr>
    </w:p>
    <w:p w14:paraId="04DA841D" w14:textId="77777777" w:rsidR="00B176E8" w:rsidRPr="000D7BF6" w:rsidRDefault="00B176E8">
      <w:pPr>
        <w:jc w:val="both"/>
        <w:rPr>
          <w:rFonts w:ascii="Arial" w:hAnsi="Arial" w:cs="Arial"/>
          <w:sz w:val="24"/>
        </w:rPr>
      </w:pPr>
    </w:p>
    <w:p w14:paraId="01E4B2F1" w14:textId="77777777" w:rsidR="000D7BF6" w:rsidRDefault="00B176E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*)</w:t>
      </w:r>
      <w:r w:rsidR="000D7BF6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Punkt 10 &amp; 11: bei Anträgen aus Drittstaaten, bitte eine </w:t>
      </w:r>
      <w:r w:rsidR="000D7BF6">
        <w:rPr>
          <w:rFonts w:ascii="Arial" w:hAnsi="Arial" w:cs="Arial"/>
          <w:sz w:val="24"/>
        </w:rPr>
        <w:t xml:space="preserve">bevollmächtigte </w:t>
      </w:r>
      <w:r>
        <w:rPr>
          <w:rFonts w:ascii="Arial" w:hAnsi="Arial" w:cs="Arial"/>
          <w:sz w:val="24"/>
        </w:rPr>
        <w:t>Person</w:t>
      </w:r>
    </w:p>
    <w:p w14:paraId="44FC15E8" w14:textId="77777777" w:rsidR="000D7BF6" w:rsidRDefault="000D7BF6" w:rsidP="000D7BF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Österreich mit Meldezettel und Kontakt bekannt geben, die auch</w:t>
      </w:r>
    </w:p>
    <w:p w14:paraId="14B93F89" w14:textId="5D5946C0" w:rsidR="00B176E8" w:rsidRDefault="000D7BF6" w:rsidP="000D7BF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Unterschriften an Ihrer statt leisten darf (Vollmacht).</w:t>
      </w:r>
    </w:p>
    <w:p w14:paraId="336A1FF3" w14:textId="0448A99A" w:rsidR="000D7BF6" w:rsidRDefault="000D7BF6" w:rsidP="000D7BF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**)</w:t>
      </w:r>
      <w:r>
        <w:rPr>
          <w:rFonts w:ascii="Arial" w:hAnsi="Arial" w:cs="Arial"/>
          <w:sz w:val="24"/>
        </w:rPr>
        <w:tab/>
      </w:r>
      <w:r w:rsidRPr="000D7BF6">
        <w:rPr>
          <w:rFonts w:ascii="Arial" w:hAnsi="Arial" w:cs="Arial"/>
          <w:sz w:val="24"/>
        </w:rPr>
        <w:t>Raiffeisenlandesbank NOE-WIEN, K</w:t>
      </w:r>
      <w:r>
        <w:rPr>
          <w:rFonts w:ascii="Arial" w:hAnsi="Arial" w:cs="Arial"/>
          <w:sz w:val="24"/>
        </w:rPr>
        <w:t>on</w:t>
      </w:r>
      <w:r w:rsidRPr="000D7BF6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o</w:t>
      </w:r>
      <w:r w:rsidRPr="000D7BF6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umme</w:t>
      </w:r>
      <w:r w:rsidRPr="000D7BF6">
        <w:rPr>
          <w:rFonts w:ascii="Arial" w:hAnsi="Arial" w:cs="Arial"/>
          <w:sz w:val="24"/>
        </w:rPr>
        <w:t>r: 00000 675 447, BLZ 32000,</w:t>
      </w:r>
    </w:p>
    <w:p w14:paraId="09588F10" w14:textId="3B667DF8" w:rsidR="000D7BF6" w:rsidRPr="000D7BF6" w:rsidRDefault="000D7BF6" w:rsidP="000D7BF6">
      <w:pPr>
        <w:ind w:firstLine="708"/>
        <w:jc w:val="both"/>
        <w:rPr>
          <w:rFonts w:ascii="Arial" w:hAnsi="Arial" w:cs="Arial"/>
          <w:sz w:val="24"/>
        </w:rPr>
      </w:pPr>
      <w:r w:rsidRPr="000D7BF6">
        <w:rPr>
          <w:rFonts w:ascii="Arial" w:hAnsi="Arial" w:cs="Arial"/>
          <w:sz w:val="24"/>
        </w:rPr>
        <w:t>IBAN</w:t>
      </w:r>
      <w:r>
        <w:rPr>
          <w:rFonts w:ascii="Arial" w:hAnsi="Arial" w:cs="Arial"/>
          <w:sz w:val="24"/>
        </w:rPr>
        <w:t>:</w:t>
      </w:r>
      <w:r w:rsidRPr="000D7BF6">
        <w:rPr>
          <w:rFonts w:ascii="Arial" w:hAnsi="Arial" w:cs="Arial"/>
          <w:sz w:val="24"/>
        </w:rPr>
        <w:t xml:space="preserve"> AT08 3200 0000 0067 5447, BIC/SWIFT</w:t>
      </w:r>
      <w:r>
        <w:rPr>
          <w:rFonts w:ascii="Arial" w:hAnsi="Arial" w:cs="Arial"/>
          <w:sz w:val="24"/>
        </w:rPr>
        <w:t>:</w:t>
      </w:r>
      <w:r w:rsidRPr="000D7BF6">
        <w:rPr>
          <w:rFonts w:ascii="Arial" w:hAnsi="Arial" w:cs="Arial"/>
          <w:sz w:val="24"/>
        </w:rPr>
        <w:t xml:space="preserve"> RLNWATWW</w:t>
      </w:r>
    </w:p>
    <w:p w14:paraId="746047A7" w14:textId="021E5590" w:rsidR="000D7BF6" w:rsidRPr="00B176E8" w:rsidRDefault="000D7BF6" w:rsidP="000D7BF6">
      <w:pPr>
        <w:jc w:val="both"/>
        <w:rPr>
          <w:rFonts w:ascii="Arial" w:hAnsi="Arial" w:cs="Arial"/>
          <w:sz w:val="24"/>
        </w:rPr>
      </w:pPr>
      <w:r w:rsidRPr="000D7BF6">
        <w:rPr>
          <w:rFonts w:ascii="Arial" w:hAnsi="Arial" w:cs="Arial"/>
          <w:sz w:val="24"/>
          <w:u w:val="single"/>
        </w:rPr>
        <w:t>Wichtig:</w:t>
      </w:r>
      <w:r>
        <w:rPr>
          <w:rFonts w:ascii="Arial" w:hAnsi="Arial" w:cs="Arial"/>
          <w:sz w:val="24"/>
        </w:rPr>
        <w:t xml:space="preserve"> </w:t>
      </w:r>
      <w:r w:rsidRPr="000D7BF6">
        <w:rPr>
          <w:rFonts w:ascii="Arial" w:hAnsi="Arial" w:cs="Arial"/>
          <w:sz w:val="24"/>
        </w:rPr>
        <w:t>Bei Zahlung mit Erlagschein unbedingt als Zahlungsgrund „Nostrifizierung“ und</w:t>
      </w:r>
      <w:r>
        <w:rPr>
          <w:rFonts w:ascii="Arial" w:hAnsi="Arial" w:cs="Arial"/>
          <w:sz w:val="24"/>
        </w:rPr>
        <w:t xml:space="preserve"> den </w:t>
      </w:r>
      <w:r w:rsidRPr="000D7BF6">
        <w:rPr>
          <w:rFonts w:ascii="Arial" w:hAnsi="Arial" w:cs="Arial"/>
          <w:sz w:val="24"/>
        </w:rPr>
        <w:t>Namen angeben.</w:t>
      </w:r>
      <w:r>
        <w:rPr>
          <w:rFonts w:ascii="Arial" w:hAnsi="Arial" w:cs="Arial"/>
          <w:sz w:val="24"/>
        </w:rPr>
        <w:t xml:space="preserve"> </w:t>
      </w:r>
      <w:r w:rsidRPr="000D7BF6">
        <w:rPr>
          <w:rFonts w:ascii="Arial" w:hAnsi="Arial" w:cs="Arial"/>
          <w:sz w:val="24"/>
        </w:rPr>
        <w:t>Einzahlungsbestätigung</w:t>
      </w:r>
      <w:r>
        <w:rPr>
          <w:rFonts w:ascii="Arial" w:hAnsi="Arial" w:cs="Arial"/>
          <w:sz w:val="24"/>
        </w:rPr>
        <w:t xml:space="preserve"> </w:t>
      </w:r>
      <w:r w:rsidRPr="000D7BF6">
        <w:rPr>
          <w:rFonts w:ascii="Arial" w:hAnsi="Arial" w:cs="Arial"/>
          <w:sz w:val="24"/>
        </w:rPr>
        <w:t>beim Einreichen mitbringen.</w:t>
      </w:r>
    </w:p>
    <w:sectPr w:rsidR="000D7BF6" w:rsidRPr="00B176E8">
      <w:footerReference w:type="default" r:id="rId10"/>
      <w:pgSz w:w="11906" w:h="16838"/>
      <w:pgMar w:top="1985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265BC" w14:textId="77777777" w:rsidR="00EF19C7" w:rsidRDefault="007D7496">
      <w:r>
        <w:separator/>
      </w:r>
    </w:p>
  </w:endnote>
  <w:endnote w:type="continuationSeparator" w:id="0">
    <w:p w14:paraId="064DEABE" w14:textId="77777777" w:rsidR="00EF19C7" w:rsidRDefault="007D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6982C" w14:textId="77777777" w:rsidR="00400A95" w:rsidRDefault="00400A95">
    <w:pPr>
      <w:pStyle w:val="Fuzeile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AF055D">
      <w:rPr>
        <w:noProof/>
      </w:rPr>
      <w:t>4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AF055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D8BEA" w14:textId="77777777" w:rsidR="00EF19C7" w:rsidRDefault="007D7496">
      <w:r>
        <w:separator/>
      </w:r>
    </w:p>
  </w:footnote>
  <w:footnote w:type="continuationSeparator" w:id="0">
    <w:p w14:paraId="2E16B9E2" w14:textId="77777777" w:rsidR="00EF19C7" w:rsidRDefault="007D7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2DB4CF4"/>
    <w:multiLevelType w:val="hybridMultilevel"/>
    <w:tmpl w:val="DC02EC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D3E89"/>
    <w:multiLevelType w:val="hybridMultilevel"/>
    <w:tmpl w:val="7A4AEB3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930CF6"/>
    <w:multiLevelType w:val="hybridMultilevel"/>
    <w:tmpl w:val="FB9422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A1445"/>
    <w:multiLevelType w:val="hybridMultilevel"/>
    <w:tmpl w:val="8D50B49E"/>
    <w:lvl w:ilvl="0" w:tplc="0407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30D1E79"/>
    <w:multiLevelType w:val="hybridMultilevel"/>
    <w:tmpl w:val="210AC0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0500F"/>
    <w:multiLevelType w:val="hybridMultilevel"/>
    <w:tmpl w:val="1256E9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DF6D3B"/>
    <w:multiLevelType w:val="hybridMultilevel"/>
    <w:tmpl w:val="6EFAF1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625EF"/>
    <w:multiLevelType w:val="hybridMultilevel"/>
    <w:tmpl w:val="AEE886B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FC67D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F10E1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C17C1E"/>
    <w:multiLevelType w:val="hybridMultilevel"/>
    <w:tmpl w:val="D3B0B9C8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EB391C"/>
    <w:multiLevelType w:val="hybridMultilevel"/>
    <w:tmpl w:val="52C25C4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405694"/>
    <w:multiLevelType w:val="singleLevel"/>
    <w:tmpl w:val="6D1C452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CF1F2C"/>
    <w:multiLevelType w:val="hybridMultilevel"/>
    <w:tmpl w:val="0A9075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C1D0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43A753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4712F05"/>
    <w:multiLevelType w:val="hybridMultilevel"/>
    <w:tmpl w:val="1B4C83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B161EE"/>
    <w:multiLevelType w:val="hybridMultilevel"/>
    <w:tmpl w:val="4D4CB93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60287B"/>
    <w:multiLevelType w:val="hybridMultilevel"/>
    <w:tmpl w:val="DC02ECF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4333D8"/>
    <w:multiLevelType w:val="hybridMultilevel"/>
    <w:tmpl w:val="2E4A3B28"/>
    <w:lvl w:ilvl="0" w:tplc="0407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7D6C608E"/>
    <w:multiLevelType w:val="hybridMultilevel"/>
    <w:tmpl w:val="CF301F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489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368218554">
    <w:abstractNumId w:val="13"/>
  </w:num>
  <w:num w:numId="3" w16cid:durableId="1988237997">
    <w:abstractNumId w:val="15"/>
  </w:num>
  <w:num w:numId="4" w16cid:durableId="353311458">
    <w:abstractNumId w:val="9"/>
  </w:num>
  <w:num w:numId="5" w16cid:durableId="1747798706">
    <w:abstractNumId w:val="16"/>
  </w:num>
  <w:num w:numId="6" w16cid:durableId="1633827310">
    <w:abstractNumId w:val="10"/>
  </w:num>
  <w:num w:numId="7" w16cid:durableId="566766628">
    <w:abstractNumId w:val="17"/>
  </w:num>
  <w:num w:numId="8" w16cid:durableId="1950621019">
    <w:abstractNumId w:val="3"/>
  </w:num>
  <w:num w:numId="9" w16cid:durableId="2025087408">
    <w:abstractNumId w:val="12"/>
  </w:num>
  <w:num w:numId="10" w16cid:durableId="372466197">
    <w:abstractNumId w:val="4"/>
  </w:num>
  <w:num w:numId="11" w16cid:durableId="1306275174">
    <w:abstractNumId w:val="20"/>
  </w:num>
  <w:num w:numId="12" w16cid:durableId="91053959">
    <w:abstractNumId w:val="14"/>
  </w:num>
  <w:num w:numId="13" w16cid:durableId="563374229">
    <w:abstractNumId w:val="1"/>
  </w:num>
  <w:num w:numId="14" w16cid:durableId="1429813838">
    <w:abstractNumId w:val="19"/>
  </w:num>
  <w:num w:numId="15" w16cid:durableId="1186989662">
    <w:abstractNumId w:val="11"/>
  </w:num>
  <w:num w:numId="16" w16cid:durableId="1552502719">
    <w:abstractNumId w:val="18"/>
  </w:num>
  <w:num w:numId="17" w16cid:durableId="1097097972">
    <w:abstractNumId w:val="2"/>
  </w:num>
  <w:num w:numId="18" w16cid:durableId="2146510528">
    <w:abstractNumId w:val="5"/>
  </w:num>
  <w:num w:numId="19" w16cid:durableId="1355964491">
    <w:abstractNumId w:val="8"/>
  </w:num>
  <w:num w:numId="20" w16cid:durableId="1108819157">
    <w:abstractNumId w:val="21"/>
  </w:num>
  <w:num w:numId="21" w16cid:durableId="1508859283">
    <w:abstractNumId w:val="6"/>
  </w:num>
  <w:num w:numId="22" w16cid:durableId="2058700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E8"/>
    <w:rsid w:val="000D7BF6"/>
    <w:rsid w:val="00251709"/>
    <w:rsid w:val="002661E8"/>
    <w:rsid w:val="00310B79"/>
    <w:rsid w:val="003113D5"/>
    <w:rsid w:val="00400A95"/>
    <w:rsid w:val="005F096C"/>
    <w:rsid w:val="007B33B0"/>
    <w:rsid w:val="007D7496"/>
    <w:rsid w:val="007E39F8"/>
    <w:rsid w:val="00866385"/>
    <w:rsid w:val="00A22D95"/>
    <w:rsid w:val="00AF0057"/>
    <w:rsid w:val="00AF055D"/>
    <w:rsid w:val="00B176E8"/>
    <w:rsid w:val="00E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B98D4E"/>
  <w15:chartTrackingRefBased/>
  <w15:docId w15:val="{EF5A0D37-E4B3-4CF7-9067-219E4712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  <w:lang w:val="de-AT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sz w:val="24"/>
      <w:lang w:val="de-AT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sz w:val="28"/>
      <w:u w:val="single"/>
      <w:lang w:val="it-IT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28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 w:cs="Arial"/>
      <w:b/>
      <w:sz w:val="3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4"/>
    </w:rPr>
  </w:style>
  <w:style w:type="paragraph" w:styleId="Textkrper">
    <w:name w:val="Body Text"/>
    <w:basedOn w:val="Standard"/>
    <w:rPr>
      <w:sz w:val="24"/>
    </w:rPr>
  </w:style>
  <w:style w:type="paragraph" w:customStyle="1" w:styleId="DefinitionTerm">
    <w:name w:val="Definition Term"/>
    <w:basedOn w:val="Standard"/>
    <w:next w:val="DefinitionList"/>
    <w:rPr>
      <w:snapToGrid w:val="0"/>
      <w:sz w:val="24"/>
      <w:lang w:val="de-AT"/>
    </w:rPr>
  </w:style>
  <w:style w:type="paragraph" w:customStyle="1" w:styleId="DefinitionList">
    <w:name w:val="Definition List"/>
    <w:basedOn w:val="Standard"/>
    <w:next w:val="DefinitionTerm"/>
    <w:pPr>
      <w:ind w:left="360"/>
    </w:pPr>
    <w:rPr>
      <w:snapToGrid w:val="0"/>
      <w:sz w:val="24"/>
      <w:lang w:val="de-AT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Max">
    <w:name w:val="Max."/>
    <w:rPr>
      <w:b/>
    </w:rPr>
  </w:style>
  <w:style w:type="paragraph" w:customStyle="1" w:styleId="H5">
    <w:name w:val="H5"/>
    <w:basedOn w:val="Standard"/>
    <w:next w:val="Standard"/>
    <w:pPr>
      <w:keepNext/>
      <w:spacing w:before="100" w:after="100"/>
      <w:outlineLvl w:val="5"/>
    </w:pPr>
    <w:rPr>
      <w:b/>
      <w:snapToGrid w:val="0"/>
      <w:lang w:val="de-AT"/>
    </w:rPr>
  </w:style>
  <w:style w:type="paragraph" w:styleId="Textkrper-Zeileneinzug">
    <w:name w:val="Body Text Indent"/>
    <w:basedOn w:val="Standard"/>
    <w:pPr>
      <w:ind w:firstLine="709"/>
      <w:jc w:val="both"/>
    </w:pPr>
    <w:rPr>
      <w:sz w:val="24"/>
    </w:rPr>
  </w:style>
  <w:style w:type="paragraph" w:styleId="Textkrper2">
    <w:name w:val="Body Text 2"/>
    <w:basedOn w:val="Standard"/>
    <w:pPr>
      <w:jc w:val="both"/>
    </w:pPr>
    <w:rPr>
      <w:sz w:val="24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lang w:val="de-AT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de-AT"/>
    </w:rPr>
  </w:style>
  <w:style w:type="paragraph" w:customStyle="1" w:styleId="GVADRESSE">
    <w:name w:val="GV_ADRESSE"/>
    <w:basedOn w:val="Standard"/>
    <w:pPr>
      <w:jc w:val="both"/>
    </w:pPr>
    <w:rPr>
      <w:sz w:val="24"/>
    </w:rPr>
  </w:style>
  <w:style w:type="paragraph" w:styleId="Textkrper3">
    <w:name w:val="Body Text 3"/>
    <w:basedOn w:val="Standard"/>
    <w:pPr>
      <w:jc w:val="both"/>
    </w:pPr>
    <w:rPr>
      <w:sz w:val="28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perstitel">
    <w:name w:val="pers_titel"/>
    <w:basedOn w:val="Absatz-Standardschriftart"/>
    <w:rsid w:val="002661E8"/>
  </w:style>
  <w:style w:type="character" w:customStyle="1" w:styleId="persvorname">
    <w:name w:val="pers_vorname"/>
    <w:basedOn w:val="Absatz-Standardschriftart"/>
    <w:rsid w:val="002661E8"/>
  </w:style>
  <w:style w:type="character" w:customStyle="1" w:styleId="perszuname">
    <w:name w:val="pers_zuname"/>
    <w:basedOn w:val="Absatz-Standardschriftart"/>
    <w:rsid w:val="002661E8"/>
  </w:style>
  <w:style w:type="paragraph" w:styleId="Sprechblasentext">
    <w:name w:val="Balloon Text"/>
    <w:basedOn w:val="Standard"/>
    <w:semiHidden/>
    <w:rsid w:val="005F096C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AF0057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Brief-Gerho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49BC1-2CB5-4B84-A3F4-A02FD141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Brief-Gerhold.dot</Template>
  <TotalTime>0</TotalTime>
  <Pages>2</Pages>
  <Words>233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RuO - Universität Wien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Universität Wien</dc:creator>
  <cp:keywords/>
  <cp:lastModifiedBy>Castellitz Ernst</cp:lastModifiedBy>
  <cp:revision>3</cp:revision>
  <cp:lastPrinted>2009-04-20T14:17:00Z</cp:lastPrinted>
  <dcterms:created xsi:type="dcterms:W3CDTF">2024-10-14T15:54:00Z</dcterms:created>
  <dcterms:modified xsi:type="dcterms:W3CDTF">2024-10-14T16:07:00Z</dcterms:modified>
</cp:coreProperties>
</file>